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B35DFE" w14:textId="77777777" w:rsidR="008F10E7" w:rsidRPr="00B23287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</w:t>
      </w:r>
      <w:r>
        <w:rPr>
          <w:b/>
          <w:sz w:val="28"/>
          <w:szCs w:val="28"/>
        </w:rPr>
        <w:t>ам</w:t>
      </w:r>
      <w:r w:rsidRPr="00F428C4">
        <w:rPr>
          <w:b/>
          <w:sz w:val="28"/>
          <w:szCs w:val="28"/>
        </w:rPr>
        <w:t xml:space="preserve"> «</w:t>
      </w:r>
      <w:r w:rsidRPr="00B23287">
        <w:rPr>
          <w:b/>
          <w:sz w:val="28"/>
          <w:szCs w:val="28"/>
        </w:rPr>
        <w:t xml:space="preserve">Предоставление детям-сиротам и детям, оставшимся без попечения родителей,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и детей, оставшихся без попечения родителей, путевок с полной оплатой их стоимости за счет средств краевого бюджета в организации отдыха детей </w:t>
      </w:r>
    </w:p>
    <w:p w14:paraId="3829CBF4" w14:textId="77777777" w:rsidR="008F10E7" w:rsidRPr="00F428C4" w:rsidRDefault="008F10E7" w:rsidP="008F10E7">
      <w:pPr>
        <w:suppressAutoHyphens w:val="0"/>
        <w:contextualSpacing/>
        <w:jc w:val="center"/>
        <w:rPr>
          <w:b/>
          <w:sz w:val="28"/>
          <w:szCs w:val="28"/>
        </w:rPr>
      </w:pPr>
      <w:r w:rsidRPr="00B23287">
        <w:rPr>
          <w:b/>
          <w:sz w:val="28"/>
          <w:szCs w:val="28"/>
        </w:rPr>
        <w:t>и их оздоровления, расположенные на территории Красноярского края, оплаты проезда к месту лечения (отдыха) и обратно</w:t>
      </w:r>
      <w:r>
        <w:rPr>
          <w:b/>
          <w:sz w:val="28"/>
          <w:szCs w:val="28"/>
        </w:rPr>
        <w:t>», «</w:t>
      </w:r>
      <w:r w:rsidRPr="00B43873">
        <w:rPr>
          <w:b/>
          <w:sz w:val="28"/>
          <w:szCs w:val="28"/>
        </w:rPr>
        <w:t xml:space="preserve">Предоставление бесплатного проезда детям-сиротам и детям, оставшимся без попечения родителей, находящимся под опекой (попечительством), в том числе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лицам из числа детей-сирот </w:t>
      </w:r>
      <w:r w:rsidR="00993ABE" w:rsidRPr="00993ABE"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 xml:space="preserve">и детей, оставшихся без попечения родителей, лицам, сопровождающим в составе организованной группы детей-сирот и детей, оставшихся без попечения родителей, находящихся под опекой (попечительством), в том числе в приемных семьях (за исключением обучающихся в федеральных государственных образовательных организациях, а также детей, проживающих в Арктической зоне края), к месту отдыха и обратно, оплаты (возмещения) сопровождающим лицам расходов, связанных </w:t>
      </w:r>
      <w:r>
        <w:rPr>
          <w:b/>
          <w:sz w:val="28"/>
          <w:szCs w:val="28"/>
        </w:rPr>
        <w:br/>
      </w:r>
      <w:r w:rsidRPr="00B43873">
        <w:rPr>
          <w:b/>
          <w:sz w:val="28"/>
          <w:szCs w:val="28"/>
        </w:rPr>
        <w:t>с проживанием вне места постоянного жительства и фактическими расходами по найму жилого помещения</w:t>
      </w:r>
      <w:r w:rsidRPr="00B270F2">
        <w:rPr>
          <w:b/>
          <w:sz w:val="28"/>
          <w:szCs w:val="28"/>
        </w:rPr>
        <w:t>»</w:t>
      </w:r>
    </w:p>
    <w:p w14:paraId="36821673" w14:textId="77777777" w:rsidR="008F10E7" w:rsidRDefault="008F10E7" w:rsidP="008F10E7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14:paraId="37A40634" w14:textId="77777777" w:rsidR="008F10E7" w:rsidRPr="00D2229A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229A">
        <w:rPr>
          <w:sz w:val="28"/>
          <w:szCs w:val="28"/>
        </w:rPr>
        <w:t>Путевки с полной оплатой их стоимости за счет средств краевого бюджета (далее – бесплатные путевки) предоставляются детям-сиротам</w:t>
      </w:r>
      <w:r>
        <w:rPr>
          <w:sz w:val="28"/>
          <w:szCs w:val="28"/>
        </w:rPr>
        <w:br/>
      </w:r>
      <w:r w:rsidRPr="00D2229A">
        <w:rPr>
          <w:sz w:val="28"/>
          <w:szCs w:val="28"/>
        </w:rPr>
        <w:t>и детям</w:t>
      </w:r>
      <w:r w:rsidRPr="00D2229A">
        <w:rPr>
          <w:b/>
          <w:sz w:val="28"/>
          <w:szCs w:val="28"/>
        </w:rPr>
        <w:t xml:space="preserve">, </w:t>
      </w:r>
      <w:r w:rsidRPr="00D2229A">
        <w:rPr>
          <w:sz w:val="28"/>
          <w:szCs w:val="28"/>
        </w:rPr>
        <w:t>оставшимся без попечения родителей</w:t>
      </w:r>
      <w:r>
        <w:rPr>
          <w:sz w:val="28"/>
          <w:szCs w:val="28"/>
        </w:rPr>
        <w:t xml:space="preserve"> (далее – дети-сироты)</w:t>
      </w:r>
      <w:r w:rsidRPr="00D2229A">
        <w:rPr>
          <w:sz w:val="28"/>
          <w:szCs w:val="28"/>
        </w:rPr>
        <w:t xml:space="preserve">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детей-сирот. </w:t>
      </w:r>
    </w:p>
    <w:p w14:paraId="2A8EDD39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Для получения бесплатной путевки в организации отдыха детей</w:t>
      </w:r>
      <w:r>
        <w:rPr>
          <w:sz w:val="28"/>
          <w:szCs w:val="28"/>
        </w:rPr>
        <w:br/>
      </w:r>
      <w:r w:rsidRPr="003534BB">
        <w:rPr>
          <w:sz w:val="28"/>
          <w:szCs w:val="28"/>
        </w:rPr>
        <w:t xml:space="preserve">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</w:t>
      </w:r>
      <w:r w:rsidRPr="00D2229A">
        <w:rPr>
          <w:sz w:val="28"/>
          <w:szCs w:val="28"/>
        </w:rPr>
        <w:t>в срок до 15 апреля</w:t>
      </w:r>
      <w:r w:rsidRPr="003534BB">
        <w:rPr>
          <w:sz w:val="28"/>
          <w:szCs w:val="28"/>
        </w:rPr>
        <w:t xml:space="preserve"> текущего года представляют </w:t>
      </w:r>
      <w:r>
        <w:rPr>
          <w:sz w:val="28"/>
          <w:szCs w:val="28"/>
        </w:rPr>
        <w:t xml:space="preserve">в органы местного самоуправления муниципальных районов, муниципальных округов и городских округов Красноярского края (далее </w:t>
      </w:r>
      <w:r w:rsidRPr="00D222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34B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)</w:t>
      </w:r>
      <w:r w:rsidRPr="003534BB">
        <w:rPr>
          <w:sz w:val="28"/>
          <w:szCs w:val="28"/>
        </w:rPr>
        <w:t xml:space="preserve"> по месту жительства или пребывания следующие документы:</w:t>
      </w:r>
    </w:p>
    <w:p w14:paraId="45C98F80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1) </w:t>
      </w:r>
      <w:hyperlink r:id="rId8" w:history="1">
        <w:r w:rsidRPr="003534BB">
          <w:rPr>
            <w:sz w:val="28"/>
            <w:szCs w:val="28"/>
          </w:rPr>
          <w:t>заявление</w:t>
        </w:r>
      </w:hyperlink>
      <w:r w:rsidRPr="003534BB">
        <w:rPr>
          <w:sz w:val="28"/>
          <w:szCs w:val="28"/>
        </w:rPr>
        <w:t xml:space="preserve"> о предоставлении бесплатной путевки в организации отдыха детей и их оздоровления;</w:t>
      </w:r>
    </w:p>
    <w:p w14:paraId="6092F964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2) копию паспорта гражданина Российской Федерации или иного документа, удостоверяющего личность;</w:t>
      </w:r>
    </w:p>
    <w:p w14:paraId="01764DA5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ребенка-сироты в возрасте от 14 до 18 </w:t>
      </w:r>
      <w:r w:rsidRPr="003534BB">
        <w:rPr>
          <w:sz w:val="28"/>
          <w:szCs w:val="28"/>
        </w:rPr>
        <w:lastRenderedPageBreak/>
        <w:t>лет (в случае подачи документов опекуном (попечителем), приемным родителем или их представителем по доверенности);</w:t>
      </w:r>
    </w:p>
    <w:p w14:paraId="328D5E07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BB">
        <w:rPr>
          <w:sz w:val="28"/>
          <w:szCs w:val="28"/>
        </w:rPr>
        <w:t>4) копию свидетельства о рождении ребенка-сироты, не достигшего возраста 14 лет, лица из числа детей-сирот</w:t>
      </w:r>
      <w:r>
        <w:rPr>
          <w:sz w:val="28"/>
          <w:szCs w:val="28"/>
        </w:rPr>
        <w:t>;</w:t>
      </w:r>
    </w:p>
    <w:p w14:paraId="745CF707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копию доверенности, подтверждающую полномочия представителя по доверенности (в случае представления документов представителем </w:t>
      </w:r>
      <w:r>
        <w:rPr>
          <w:sz w:val="28"/>
          <w:szCs w:val="28"/>
        </w:rPr>
        <w:br/>
        <w:t>на основании доверенности);</w:t>
      </w:r>
    </w:p>
    <w:p w14:paraId="2D7DADA2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34BB">
        <w:rPr>
          <w:sz w:val="28"/>
          <w:szCs w:val="28"/>
        </w:rPr>
        <w:t>) копии документов, подтверждающих факт утраты родительского попечения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14:paraId="497AF93E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34BB">
        <w:rPr>
          <w:sz w:val="28"/>
          <w:szCs w:val="28"/>
        </w:rPr>
        <w:t>) копию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в отношении несовершеннолетних</w:t>
      </w:r>
      <w:r>
        <w:rPr>
          <w:sz w:val="28"/>
          <w:szCs w:val="28"/>
        </w:rPr>
        <w:t>;</w:t>
      </w:r>
      <w:r w:rsidRPr="003534BB">
        <w:rPr>
          <w:sz w:val="28"/>
          <w:szCs w:val="28"/>
        </w:rPr>
        <w:t xml:space="preserve"> </w:t>
      </w:r>
    </w:p>
    <w:p w14:paraId="0DB88DC1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34BB">
        <w:rPr>
          <w:sz w:val="28"/>
          <w:szCs w:val="28"/>
        </w:rPr>
        <w:t>) копию страхового свидетельства обязат</w:t>
      </w:r>
      <w:r>
        <w:rPr>
          <w:sz w:val="28"/>
          <w:szCs w:val="28"/>
        </w:rPr>
        <w:t>ельного пенсионного страхования</w:t>
      </w:r>
      <w:r w:rsidRPr="003534BB">
        <w:rPr>
          <w:sz w:val="28"/>
          <w:szCs w:val="28"/>
        </w:rPr>
        <w:t>;</w:t>
      </w:r>
    </w:p>
    <w:p w14:paraId="7C22CA80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копию документа, подтверждающего приобретение ребенком-сиротой полной дееспособности до достижения им совершеннолетия.</w:t>
      </w:r>
    </w:p>
    <w:p w14:paraId="5DBF82D7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20 дней со дня регистрации представленных документов, рассматривает их и принимает решение</w:t>
      </w:r>
      <w:r>
        <w:rPr>
          <w:sz w:val="28"/>
          <w:szCs w:val="28"/>
        </w:rPr>
        <w:br/>
        <w:t>о предоставлении или об отказе в предоставлении бесплатной путевки</w:t>
      </w:r>
      <w:r>
        <w:rPr>
          <w:sz w:val="28"/>
          <w:szCs w:val="28"/>
        </w:rPr>
        <w:br/>
        <w:t>в организацию отдыха детей и их оздоровления.</w:t>
      </w:r>
    </w:p>
    <w:p w14:paraId="170B5324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14:paraId="2881482C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бесплатных путевок в организации отдыха детей</w:t>
      </w:r>
      <w:r>
        <w:rPr>
          <w:sz w:val="28"/>
          <w:szCs w:val="28"/>
        </w:rPr>
        <w:br/>
        <w:t>и их оздоровления по оздоровительным сменам между детьми-сиротами, лицами из числа детей-сирот, в отношении которых принято решение</w:t>
      </w:r>
      <w:r>
        <w:rPr>
          <w:sz w:val="28"/>
          <w:szCs w:val="28"/>
        </w:rPr>
        <w:br/>
        <w:t>о предоставлении бесплатной путевки в организации отдыха детей и их оздоровления, осуществляется уполномоченным органом не позднее 17 дней до даты начала оздоровительной смены.</w:t>
      </w:r>
    </w:p>
    <w:p w14:paraId="02BA8D64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итогам распределения бесплатных путевок</w:t>
      </w:r>
      <w:r>
        <w:rPr>
          <w:sz w:val="28"/>
          <w:szCs w:val="28"/>
        </w:rPr>
        <w:br/>
        <w:t>в организации отдыха детей и их оздоровления не позднее 15 дней до даты начала оздоровительной смены уведомляет заявителей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14:paraId="49CEDACB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бесплатной путевки в организацию отдыха детей </w:t>
      </w:r>
      <w:r>
        <w:rPr>
          <w:sz w:val="28"/>
          <w:szCs w:val="28"/>
        </w:rPr>
        <w:br/>
        <w:t>и их оздоровления заявитель представляет в уполномоченный орган сведения</w:t>
      </w:r>
      <w:r>
        <w:rPr>
          <w:sz w:val="28"/>
          <w:szCs w:val="28"/>
        </w:rPr>
        <w:br/>
        <w:t>о медицинской справке на ребенка-сироту, лицо из числа детей-сирот, направляемых в организацию отдыха детей и их оздоровления.</w:t>
      </w:r>
    </w:p>
    <w:p w14:paraId="1FAC70B2" w14:textId="77777777"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Бесплатный проезд к месту лечения (отдыха) и обратно предоставляется </w:t>
      </w:r>
      <w:r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br/>
        <w:t xml:space="preserve">(за исключением детей, проживающих в Арктической зоне края), лицам </w:t>
      </w:r>
      <w:r>
        <w:rPr>
          <w:sz w:val="28"/>
          <w:szCs w:val="28"/>
        </w:rPr>
        <w:br/>
        <w:t>из числа детей-сирот и детей, оставшихся без попечения родителей,</w:t>
      </w:r>
      <w:r>
        <w:rPr>
          <w:sz w:val="28"/>
          <w:szCs w:val="28"/>
        </w:rPr>
        <w:br/>
        <w:t xml:space="preserve">к месту лечения (отдыха) и обратно </w:t>
      </w:r>
      <w:r w:rsidRPr="008F18D3">
        <w:rPr>
          <w:bCs/>
          <w:sz w:val="28"/>
          <w:szCs w:val="28"/>
        </w:rPr>
        <w:t xml:space="preserve">исполнительно-распорядительными органами местного самоуправления муниципальных районов, </w:t>
      </w:r>
      <w:r w:rsidRPr="008F18D3">
        <w:rPr>
          <w:bCs/>
          <w:sz w:val="28"/>
          <w:szCs w:val="28"/>
        </w:rPr>
        <w:lastRenderedPageBreak/>
        <w:t>муниципальных округов</w:t>
      </w:r>
      <w:r>
        <w:rPr>
          <w:bCs/>
          <w:sz w:val="28"/>
          <w:szCs w:val="28"/>
        </w:rPr>
        <w:t xml:space="preserve"> </w:t>
      </w:r>
      <w:r w:rsidRPr="008F18D3">
        <w:rPr>
          <w:bCs/>
          <w:sz w:val="28"/>
          <w:szCs w:val="28"/>
        </w:rPr>
        <w:t xml:space="preserve">и городских округов Красноярского края (далее </w:t>
      </w:r>
      <w:r>
        <w:rPr>
          <w:bCs/>
          <w:sz w:val="28"/>
          <w:szCs w:val="28"/>
        </w:rPr>
        <w:t>–</w:t>
      </w:r>
      <w:r w:rsidRPr="008F18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дети-сироты, лица из числа детей-сирот, </w:t>
      </w:r>
      <w:r w:rsidRPr="008F18D3">
        <w:rPr>
          <w:bCs/>
          <w:sz w:val="28"/>
          <w:szCs w:val="28"/>
        </w:rPr>
        <w:t>уполномоченный орган):</w:t>
      </w:r>
    </w:p>
    <w:p w14:paraId="356C2A11" w14:textId="77777777"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 xml:space="preserve">лицам из числа детей-сирот, получившим бесплатные путевки </w:t>
      </w:r>
      <w:r w:rsidRPr="008F18D3">
        <w:rPr>
          <w:bCs/>
          <w:sz w:val="28"/>
          <w:szCs w:val="28"/>
        </w:rPr>
        <w:br/>
        <w:t xml:space="preserve">в организации отдыха детей и их оздоровления, в санаторно-курортные организации, расположенные на территории Красноярского края; </w:t>
      </w:r>
    </w:p>
    <w:p w14:paraId="11969A02" w14:textId="77777777" w:rsidR="008F10E7" w:rsidRPr="008F18D3" w:rsidRDefault="008F10E7" w:rsidP="008F1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F18D3">
        <w:rPr>
          <w:bCs/>
          <w:sz w:val="28"/>
          <w:szCs w:val="28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14:paraId="599EEB4F" w14:textId="77777777" w:rsidR="008F10E7" w:rsidRDefault="008F10E7" w:rsidP="008F10E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14:paraId="40B61276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Арктической зоны края используется в значении, установленном </w:t>
      </w:r>
      <w:hyperlink r:id="rId9" w:history="1">
        <w:r w:rsidRPr="008F18D3">
          <w:rPr>
            <w:sz w:val="28"/>
            <w:szCs w:val="28"/>
          </w:rPr>
          <w:t>статьей 1.1</w:t>
        </w:r>
      </w:hyperlink>
      <w:r>
        <w:rPr>
          <w:sz w:val="28"/>
          <w:szCs w:val="28"/>
        </w:rPr>
        <w:t xml:space="preserve"> Закона Красноярского края от 03.12.2004</w:t>
      </w:r>
      <w:r>
        <w:rPr>
          <w:sz w:val="28"/>
          <w:szCs w:val="28"/>
        </w:rPr>
        <w:br/>
        <w:t xml:space="preserve">№ 12-2668 «О гарантиях, компенсациях и мерах социальной поддержки лицам, работающим и проживающим в районах Крайнего Севера </w:t>
      </w:r>
      <w:r>
        <w:rPr>
          <w:sz w:val="28"/>
          <w:szCs w:val="28"/>
        </w:rPr>
        <w:br/>
        <w:t>и приравненных к ним местностях, а также в иных местностях края».</w:t>
      </w:r>
    </w:p>
    <w:p w14:paraId="23EF0DC3" w14:textId="77777777" w:rsidR="008F10E7" w:rsidRDefault="008F10E7" w:rsidP="008F10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бесплатного проезда к месту лечения (отдыха)</w:t>
      </w:r>
      <w:r>
        <w:rPr>
          <w:sz w:val="28"/>
          <w:szCs w:val="28"/>
        </w:rPr>
        <w:br/>
        <w:t xml:space="preserve">и обратно законный </w:t>
      </w:r>
      <w:r w:rsidRPr="009E52BD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ребенка-сироты, лицо из числа детей-сирот или их представитель по доверенности (далее - заявители) в срок</w:t>
      </w:r>
      <w:r>
        <w:rPr>
          <w:sz w:val="28"/>
          <w:szCs w:val="28"/>
        </w:rPr>
        <w:br/>
      </w:r>
      <w:r w:rsidRPr="00DC23E2">
        <w:rPr>
          <w:sz w:val="28"/>
          <w:szCs w:val="28"/>
        </w:rPr>
        <w:t>не позднее 12 дней до даты начала оздоровительной (лечебной) смены</w:t>
      </w:r>
      <w:r>
        <w:rPr>
          <w:sz w:val="28"/>
          <w:szCs w:val="28"/>
        </w:rPr>
        <w:t xml:space="preserve"> представляет в уполномоченный орган по месту жительства или пребывания </w:t>
      </w:r>
      <w:hyperlink r:id="rId10" w:history="1">
        <w:r w:rsidRPr="009E52BD">
          <w:rPr>
            <w:sz w:val="28"/>
            <w:szCs w:val="28"/>
          </w:rPr>
          <w:t>заявление</w:t>
        </w:r>
      </w:hyperlink>
      <w:r w:rsidRPr="009E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ребенку-сироте или лицу из числа детей-сирот бесплатного проезда к месту лечения (отдыха) и обратно. </w:t>
      </w:r>
    </w:p>
    <w:p w14:paraId="24EFC3F7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14:paraId="1D3D9135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обеспечения бесплатного проезда к месту отдыха (в организации отдыха детей и их оздоровления):</w:t>
      </w:r>
    </w:p>
    <w:p w14:paraId="5DF853C0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14:paraId="1AB1E11E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14:paraId="3515F2BF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14:paraId="260E61BB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</w:t>
      </w:r>
    </w:p>
    <w:p w14:paraId="10C7FC55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копия доверенности, подтверждающей полномочия представителя 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14:paraId="63280199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копии документов, подтверждающих факт утраты родительского попечения;</w:t>
      </w:r>
    </w:p>
    <w:p w14:paraId="10D237AE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копия страхового свидетельства обязательного пенсионного страхования или иного документа, подтверждающего регистрацию опекуна (попечителя), приемного родителя, ребенка-сироты, лица из числа детей-сирот в системе индивидуального (персонифицированного) учета </w:t>
      </w:r>
      <w:r>
        <w:rPr>
          <w:sz w:val="28"/>
          <w:szCs w:val="28"/>
        </w:rPr>
        <w:br/>
        <w:t xml:space="preserve">и содержащего сведения о страховом номере индивидуального лицевого счета; </w:t>
      </w:r>
    </w:p>
    <w:p w14:paraId="6BAED3AB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копия документа, подтверждающего приобретение ребенком-сиротой полной дееспособности до достижения им совершеннолетия.</w:t>
      </w:r>
    </w:p>
    <w:p w14:paraId="2CFB2F93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обеспечения бесплатного проезда к месту лечения (в санаторно-курортные организации):</w:t>
      </w:r>
    </w:p>
    <w:p w14:paraId="3B5CD5F9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рождении ребенка-сироты, не достигшего возраста 14 лет, лица из числа детей-сирот, копия паспорта гражданина Российской Федерации или иного документа, удостоверяющего личность ребенка-сироты в возрасте от 14 до 18 лет, лица из числа детей-сирот;</w:t>
      </w:r>
    </w:p>
    <w:p w14:paraId="73897471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14:paraId="7B44FBB9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копия паспорта гражданина Российской Федерации или иного документа, удостоверяющего личность представителя по доверенности</w:t>
      </w:r>
      <w:r>
        <w:rPr>
          <w:sz w:val="28"/>
          <w:szCs w:val="28"/>
        </w:rPr>
        <w:br/>
        <w:t>(в случае представления документов представителем по доверенности);</w:t>
      </w:r>
    </w:p>
    <w:p w14:paraId="2079DEF8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копия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 (представляется для подтверждения правового статуса законного представителя ребенка-сироты); </w:t>
      </w:r>
    </w:p>
    <w:p w14:paraId="7E6BA62F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копия доверенности, подтверждающей полномочия представителя</w:t>
      </w:r>
      <w:r>
        <w:rPr>
          <w:sz w:val="28"/>
          <w:szCs w:val="28"/>
        </w:rPr>
        <w:br/>
        <w:t xml:space="preserve">по доверенности (в случае представления документов представителем </w:t>
      </w:r>
      <w:r>
        <w:rPr>
          <w:sz w:val="28"/>
          <w:szCs w:val="28"/>
        </w:rPr>
        <w:br/>
        <w:t>по доверенности);</w:t>
      </w:r>
    </w:p>
    <w:p w14:paraId="02D34DF7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копии документов, подтверждающих факт утраты родительского попечения; </w:t>
      </w:r>
    </w:p>
    <w:p w14:paraId="7F62BDFD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копия санаторно-курортной путевки, полученной ребенком-сиротой или лицом из числа детей-сирот;</w:t>
      </w:r>
    </w:p>
    <w:p w14:paraId="0A1F9B23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копия страхового свидетельства обязательного пенсионного страхования или иного документа, подтверждающего регистрацию в системе индивидуального (персонифицированного) учета опекуна (попечителя), приемного родителя, ребенка-сироты, лица из числа детей-сирот,</w:t>
      </w:r>
      <w:r>
        <w:rPr>
          <w:sz w:val="28"/>
          <w:szCs w:val="28"/>
        </w:rPr>
        <w:br/>
        <w:t>и содержащего сведения о страховом номере индивидуального лицевого счета);</w:t>
      </w:r>
    </w:p>
    <w:p w14:paraId="798F3A72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копия документа, подтверждающего приобретение ребенком-сиротой полной дееспособности до достижения им совершеннолетия.</w:t>
      </w:r>
    </w:p>
    <w:p w14:paraId="06C2121E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5 дней со дня регистрации документов, рассматривает их и принимает решение в форме распорядительного акта уполномоченного органа о предоставлении или об отказе в предоставлении детям-сиротам, лицу из числа детей-сирот бесплатного проезда к месту лечения (отдыха) и обратно.</w:t>
      </w:r>
    </w:p>
    <w:p w14:paraId="5E3DAF2F" w14:textId="77777777" w:rsidR="008F10E7" w:rsidRDefault="008F10E7" w:rsidP="008F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или его представитель по доверенности вправе отказаться</w:t>
      </w:r>
      <w:r>
        <w:rPr>
          <w:sz w:val="28"/>
          <w:szCs w:val="28"/>
        </w:rPr>
        <w:br/>
        <w:t xml:space="preserve">от предоставления бесплатного проезда к месту лечения (отдыха) и обратно, о чем обязан письменно уведомить уполномоченный орган не позднее 5 дней до даты отъезда организованной группы в организации отдыха детей </w:t>
      </w:r>
      <w:r>
        <w:rPr>
          <w:sz w:val="28"/>
          <w:szCs w:val="28"/>
        </w:rPr>
        <w:br/>
        <w:t>и их оздоровления, санаторно-курортные организации.</w:t>
      </w:r>
    </w:p>
    <w:p w14:paraId="40C03B11" w14:textId="77777777" w:rsidR="00C272F1" w:rsidRPr="00C272F1" w:rsidRDefault="00C272F1" w:rsidP="00C272F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14:paraId="29A6D47E" w14:textId="77777777" w:rsidR="00C272F1" w:rsidRPr="00C272F1" w:rsidRDefault="00C272F1" w:rsidP="00C272F1">
      <w:pPr>
        <w:suppressAutoHyphens w:val="0"/>
        <w:ind w:firstLine="709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C272F1">
        <w:rPr>
          <w:color w:val="auto"/>
          <w:kern w:val="0"/>
          <w:sz w:val="28"/>
          <w:szCs w:val="28"/>
          <w:lang w:eastAsia="ru-RU"/>
        </w:rPr>
        <w:t xml:space="preserve">Подробную информацию об оказании услуги можно получить в отделе опеки и попечительства над несовершеннолетними и защите их прав администрации Управления образования администрации города Минусинска по адресу: Красноярский край, г. Минусинск, ул. Гоголя, д. 65, 2 этаж, кабинеты - 2.12, 2.13, 2.14. </w:t>
      </w:r>
    </w:p>
    <w:p w14:paraId="0032AD09" w14:textId="77777777" w:rsidR="00C272F1" w:rsidRPr="00C272F1" w:rsidRDefault="00C272F1" w:rsidP="00C272F1">
      <w:pPr>
        <w:suppressAutoHyphens w:val="0"/>
        <w:ind w:firstLine="709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C272F1">
        <w:rPr>
          <w:color w:val="auto"/>
          <w:kern w:val="0"/>
          <w:sz w:val="28"/>
          <w:szCs w:val="28"/>
          <w:lang w:eastAsia="ru-RU"/>
        </w:rPr>
        <w:t>Часы приёма граждан:</w:t>
      </w:r>
    </w:p>
    <w:p w14:paraId="3324DBC8" w14:textId="77777777" w:rsidR="00C272F1" w:rsidRPr="00C272F1" w:rsidRDefault="00C272F1" w:rsidP="00C272F1">
      <w:pPr>
        <w:suppressAutoHyphens w:val="0"/>
        <w:ind w:firstLine="709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C272F1">
        <w:rPr>
          <w:color w:val="auto"/>
          <w:kern w:val="0"/>
          <w:sz w:val="28"/>
          <w:szCs w:val="28"/>
          <w:lang w:eastAsia="ru-RU"/>
        </w:rPr>
        <w:t>- вторник с 9.00 до 12.00 часов;</w:t>
      </w:r>
    </w:p>
    <w:p w14:paraId="7F76974E" w14:textId="28105343" w:rsidR="00472D68" w:rsidRDefault="00C272F1" w:rsidP="00C272F1">
      <w:pPr>
        <w:suppressAutoHyphens w:val="0"/>
        <w:ind w:firstLine="709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C272F1">
        <w:rPr>
          <w:color w:val="auto"/>
          <w:kern w:val="0"/>
          <w:sz w:val="28"/>
          <w:szCs w:val="28"/>
          <w:lang w:eastAsia="ru-RU"/>
        </w:rPr>
        <w:t>- четверг с 14.00 до 17.00 часов.</w:t>
      </w:r>
    </w:p>
    <w:sectPr w:rsidR="00472D68" w:rsidSect="00472D68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89C77" w14:textId="77777777" w:rsidR="00E11972" w:rsidRDefault="00E11972" w:rsidP="00472D68">
      <w:r>
        <w:separator/>
      </w:r>
    </w:p>
  </w:endnote>
  <w:endnote w:type="continuationSeparator" w:id="0">
    <w:p w14:paraId="297569D4" w14:textId="77777777" w:rsidR="00E11972" w:rsidRDefault="00E11972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3EEA1" w14:textId="77777777" w:rsidR="00E11972" w:rsidRDefault="00E11972" w:rsidP="00472D68">
      <w:r>
        <w:separator/>
      </w:r>
    </w:p>
  </w:footnote>
  <w:footnote w:type="continuationSeparator" w:id="0">
    <w:p w14:paraId="6D3A8E5B" w14:textId="77777777" w:rsidR="00E11972" w:rsidRDefault="00E11972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39903" w14:textId="77777777" w:rsidR="00472D68" w:rsidRPr="00EA1476" w:rsidRDefault="00472D68">
    <w:pPr>
      <w:pStyle w:val="af6"/>
      <w:jc w:val="center"/>
      <w:rPr>
        <w:sz w:val="28"/>
        <w:szCs w:val="28"/>
      </w:rPr>
    </w:pPr>
    <w:r w:rsidRPr="00EA1476">
      <w:rPr>
        <w:sz w:val="28"/>
        <w:szCs w:val="28"/>
      </w:rPr>
      <w:fldChar w:fldCharType="begin"/>
    </w:r>
    <w:r w:rsidRPr="00EA1476">
      <w:rPr>
        <w:sz w:val="28"/>
        <w:szCs w:val="28"/>
      </w:rPr>
      <w:instrText>PAGE   \* MERGEFORMAT</w:instrText>
    </w:r>
    <w:r w:rsidRPr="00EA1476">
      <w:rPr>
        <w:sz w:val="28"/>
        <w:szCs w:val="28"/>
      </w:rPr>
      <w:fldChar w:fldCharType="separate"/>
    </w:r>
    <w:r w:rsidR="00560B39">
      <w:rPr>
        <w:noProof/>
        <w:sz w:val="28"/>
        <w:szCs w:val="28"/>
      </w:rPr>
      <w:t>2</w:t>
    </w:r>
    <w:r w:rsidRPr="00EA1476">
      <w:rPr>
        <w:sz w:val="28"/>
        <w:szCs w:val="28"/>
      </w:rPr>
      <w:fldChar w:fldCharType="end"/>
    </w:r>
  </w:p>
  <w:p w14:paraId="1241FE1B" w14:textId="77777777" w:rsidR="00472D68" w:rsidRDefault="00472D6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27"/>
    <w:rsid w:val="00011B01"/>
    <w:rsid w:val="00015BE1"/>
    <w:rsid w:val="000253B7"/>
    <w:rsid w:val="0003149C"/>
    <w:rsid w:val="000403E6"/>
    <w:rsid w:val="00043A2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00E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2784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60B39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656AD"/>
    <w:rsid w:val="00873EA1"/>
    <w:rsid w:val="00880A0F"/>
    <w:rsid w:val="00881E54"/>
    <w:rsid w:val="008946C5"/>
    <w:rsid w:val="008A0068"/>
    <w:rsid w:val="008B2C93"/>
    <w:rsid w:val="008B3AD4"/>
    <w:rsid w:val="008B4444"/>
    <w:rsid w:val="008D3DBE"/>
    <w:rsid w:val="008E4DA5"/>
    <w:rsid w:val="008F10E7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93ABE"/>
    <w:rsid w:val="009A25D3"/>
    <w:rsid w:val="009A6FD3"/>
    <w:rsid w:val="009A7810"/>
    <w:rsid w:val="009B2612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272F1"/>
    <w:rsid w:val="00C324AF"/>
    <w:rsid w:val="00C35FE4"/>
    <w:rsid w:val="00C57D53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11972"/>
    <w:rsid w:val="00E23FFB"/>
    <w:rsid w:val="00E35506"/>
    <w:rsid w:val="00E42AB6"/>
    <w:rsid w:val="00E62BFA"/>
    <w:rsid w:val="00E74B18"/>
    <w:rsid w:val="00E8099A"/>
    <w:rsid w:val="00E91911"/>
    <w:rsid w:val="00E95711"/>
    <w:rsid w:val="00EA1476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4D2706"/>
  <w15:docId w15:val="{4D81FD00-94B8-424A-9FAB-151F65CF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72D68"/>
    <w:rPr>
      <w:color w:val="00000A"/>
      <w:kern w:val="1"/>
      <w:lang w:eastAsia="zh-CN"/>
    </w:rPr>
  </w:style>
  <w:style w:type="paragraph" w:customStyle="1" w:styleId="ConsPlusNormal">
    <w:name w:val="ConsPlusNormal"/>
    <w:rsid w:val="002C278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8434&amp;dst=1004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38434&amp;dst=1004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3918&amp;dst=10014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C5EC-487A-4CFB-8AF7-C523D0DA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</Template>
  <TotalTime>7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Пользователь</cp:lastModifiedBy>
  <cp:revision>11</cp:revision>
  <cp:lastPrinted>2024-11-19T02:27:00Z</cp:lastPrinted>
  <dcterms:created xsi:type="dcterms:W3CDTF">2024-11-18T10:51:00Z</dcterms:created>
  <dcterms:modified xsi:type="dcterms:W3CDTF">2024-12-02T02:23:00Z</dcterms:modified>
</cp:coreProperties>
</file>